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EA46" w14:textId="3E0A6292" w:rsidR="001F302D" w:rsidRDefault="00D321D5">
      <w:r w:rsidRPr="00D321D5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8D2A3B8" wp14:editId="16BA1CB1">
            <wp:simplePos x="0" y="0"/>
            <wp:positionH relativeFrom="page">
              <wp:align>right</wp:align>
            </wp:positionH>
            <wp:positionV relativeFrom="paragraph">
              <wp:posOffset>-217170</wp:posOffset>
            </wp:positionV>
            <wp:extent cx="3886200" cy="111442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76E4">
        <w:t>Verwaltungsgemeinschaft Oberpöring</w:t>
      </w:r>
    </w:p>
    <w:p w14:paraId="522D4C05" w14:textId="77777777" w:rsidR="002276E4" w:rsidRDefault="002276E4">
      <w:proofErr w:type="spellStart"/>
      <w:r>
        <w:t>Niederpöring</w:t>
      </w:r>
      <w:proofErr w:type="spellEnd"/>
      <w:r>
        <w:t xml:space="preserve"> 23</w:t>
      </w:r>
    </w:p>
    <w:p w14:paraId="2ECA4012" w14:textId="77777777" w:rsidR="002276E4" w:rsidRDefault="002276E4">
      <w:r>
        <w:t>94562 Oberpöring</w:t>
      </w:r>
    </w:p>
    <w:p w14:paraId="2008CDBB" w14:textId="77777777" w:rsidR="002276E4" w:rsidRDefault="002276E4"/>
    <w:p w14:paraId="0CC93496" w14:textId="77777777" w:rsidR="002276E4" w:rsidRDefault="002276E4"/>
    <w:p w14:paraId="1DF31411" w14:textId="77777777" w:rsidR="002276E4" w:rsidRDefault="002276E4"/>
    <w:p w14:paraId="1155A526" w14:textId="77777777" w:rsidR="002276E4" w:rsidRDefault="002276E4"/>
    <w:p w14:paraId="1DAD5589" w14:textId="77777777" w:rsidR="002276E4" w:rsidRDefault="002276E4"/>
    <w:p w14:paraId="1DB71B20" w14:textId="123E9A50" w:rsidR="002276E4" w:rsidRDefault="002276E4">
      <w:r>
        <w:t>Gläubiger-Identifikationsnummer:</w:t>
      </w:r>
      <w:r>
        <w:tab/>
      </w:r>
      <w:bookmarkStart w:id="0" w:name="Dropdown1"/>
      <w:r w:rsidR="00457494">
        <w:rPr>
          <w:sz w:val="28"/>
          <w:szCs w:val="28"/>
        </w:rPr>
        <w:fldChar w:fldCharType="begin">
          <w:ffData>
            <w:name w:val="Dropdown1"/>
            <w:enabled/>
            <w:calcOnExit/>
            <w:ddList>
              <w:result w:val="2"/>
              <w:listEntry w:val="DE19ZZZ00000180047"/>
              <w:listEntry w:val="DE04OBP00000216013"/>
              <w:listEntry w:val="DE09OTZ00000216020"/>
              <w:listEntry w:val="DE20WAL00000216307"/>
              <w:listEntry w:val="DE29ZZZ00000245245"/>
              <w:listEntry w:val="DE77ZZZ00000245254"/>
            </w:ddList>
          </w:ffData>
        </w:fldChar>
      </w:r>
      <w:r w:rsidR="00457494">
        <w:rPr>
          <w:sz w:val="28"/>
          <w:szCs w:val="28"/>
        </w:rPr>
        <w:instrText xml:space="preserve"> FORMDROPDOWN </w:instrText>
      </w:r>
      <w:r w:rsidR="00457494">
        <w:rPr>
          <w:sz w:val="28"/>
          <w:szCs w:val="28"/>
        </w:rPr>
      </w:r>
      <w:r w:rsidR="00457494">
        <w:rPr>
          <w:sz w:val="28"/>
          <w:szCs w:val="28"/>
        </w:rPr>
        <w:fldChar w:fldCharType="end"/>
      </w:r>
      <w:bookmarkEnd w:id="0"/>
      <w:r w:rsidR="00457494">
        <w:t xml:space="preserve">  </w:t>
      </w:r>
      <w:r w:rsidR="00246FFB">
        <w:t xml:space="preserve"> </w:t>
      </w:r>
    </w:p>
    <w:p w14:paraId="14985080" w14:textId="77777777" w:rsidR="002276E4" w:rsidRDefault="002276E4">
      <w:r>
        <w:t>Mandatsreferenz:</w:t>
      </w:r>
      <w:r>
        <w:tab/>
      </w:r>
      <w:r>
        <w:tab/>
      </w:r>
      <w:r>
        <w:tab/>
      </w:r>
      <w:bookmarkStart w:id="1" w:name="Text11"/>
      <w:r w:rsidR="008C0119">
        <w:fldChar w:fldCharType="begin">
          <w:ffData>
            <w:name w:val="Text11"/>
            <w:enabled/>
            <w:calcOnExit w:val="0"/>
            <w:textInput>
              <w:default w:val="wird nachträglich mitgeteilt"/>
            </w:textInput>
          </w:ffData>
        </w:fldChar>
      </w:r>
      <w:r w:rsidR="008C0119">
        <w:instrText xml:space="preserve"> FORMTEXT </w:instrText>
      </w:r>
      <w:r w:rsidR="008C0119">
        <w:fldChar w:fldCharType="separate"/>
      </w:r>
      <w:r w:rsidR="008C0119">
        <w:rPr>
          <w:noProof/>
        </w:rPr>
        <w:t>wird nachträglich mitgeteilt</w:t>
      </w:r>
      <w:r w:rsidR="008C0119">
        <w:fldChar w:fldCharType="end"/>
      </w:r>
      <w:bookmarkEnd w:id="1"/>
    </w:p>
    <w:p w14:paraId="325508FB" w14:textId="77777777" w:rsidR="002276E4" w:rsidRDefault="002276E4"/>
    <w:p w14:paraId="03464DCB" w14:textId="77777777" w:rsidR="002276E4" w:rsidRPr="00DB7ED0" w:rsidRDefault="002276E4">
      <w:pPr>
        <w:rPr>
          <w:b/>
          <w:sz w:val="32"/>
          <w:szCs w:val="32"/>
        </w:rPr>
      </w:pPr>
      <w:r w:rsidRPr="00DB7ED0">
        <w:rPr>
          <w:b/>
          <w:sz w:val="32"/>
          <w:szCs w:val="32"/>
        </w:rPr>
        <w:t>SEPA-Lastschriftmandat</w:t>
      </w:r>
    </w:p>
    <w:p w14:paraId="3B231899" w14:textId="77777777" w:rsidR="002276E4" w:rsidRDefault="002276E4"/>
    <w:p w14:paraId="4C7373BC" w14:textId="77777777" w:rsidR="002276E4" w:rsidRDefault="002276E4"/>
    <w:p w14:paraId="042BCF17" w14:textId="55E2C6F5" w:rsidR="002276E4" w:rsidRDefault="002276E4">
      <w:r>
        <w:t xml:space="preserve">Ich ermächtige </w:t>
      </w:r>
      <w:r w:rsidR="00457494">
        <w:t>die Gemeinde Otzing Zahlungen</w:t>
      </w:r>
      <w:r>
        <w:t xml:space="preserve"> von meinem Konto mittels Lastschrift einzuziehen. Zugleich weise ich mein Kreditinstitut an, die von </w:t>
      </w:r>
      <w:r w:rsidR="00457494">
        <w:t>der Gemeinde Otzing</w:t>
      </w:r>
      <w:r>
        <w:t xml:space="preserve"> auf mein Konto gezogenen Lastschriften einzulösen.</w:t>
      </w:r>
    </w:p>
    <w:p w14:paraId="1FB44607" w14:textId="77777777" w:rsidR="002276E4" w:rsidRDefault="002276E4"/>
    <w:p w14:paraId="61EF3583" w14:textId="77777777" w:rsidR="002276E4" w:rsidRDefault="002276E4">
      <w:r>
        <w:t>Hinweis:</w:t>
      </w:r>
    </w:p>
    <w:p w14:paraId="30E4BA8F" w14:textId="77777777" w:rsidR="002276E4" w:rsidRDefault="002276E4">
      <w:r>
        <w:t>Ich kann innerhalb von acht Wochen, beginnend mit dem Belastungsdatum, die Erstattung des belasteten Betrages verlangen. Es gelten dabei die mit meinem Kreditinstitut vereinbarten Bedingungen.</w:t>
      </w:r>
    </w:p>
    <w:p w14:paraId="51D5BCDD" w14:textId="77777777" w:rsidR="002276E4" w:rsidRDefault="002276E4"/>
    <w:p w14:paraId="0FBB5DFA" w14:textId="74994F7C" w:rsidR="002276E4" w:rsidRDefault="00A326BE">
      <w:r>
        <w:t>Finanzadresse (FAD)</w:t>
      </w:r>
      <w:r w:rsidR="002276E4">
        <w:t>:</w:t>
      </w:r>
      <w:bookmarkStart w:id="2" w:name="Text1"/>
      <w:r w:rsidR="00DB7ED0">
        <w:fldChar w:fldCharType="begin">
          <w:ffData>
            <w:name w:val="Text1"/>
            <w:enabled/>
            <w:calcOnExit w:val="0"/>
            <w:textInput/>
          </w:ffData>
        </w:fldChar>
      </w:r>
      <w:r w:rsidR="00DB7ED0">
        <w:instrText xml:space="preserve"> FORMTEXT </w:instrText>
      </w:r>
      <w:r w:rsidR="00DB7ED0">
        <w:fldChar w:fldCharType="separate"/>
      </w:r>
      <w:r w:rsidR="00DB7ED0">
        <w:rPr>
          <w:noProof/>
        </w:rPr>
        <w:t> </w:t>
      </w:r>
      <w:r w:rsidR="00DB7ED0">
        <w:rPr>
          <w:noProof/>
        </w:rPr>
        <w:t> </w:t>
      </w:r>
      <w:r w:rsidR="00DB7ED0">
        <w:rPr>
          <w:noProof/>
        </w:rPr>
        <w:t> </w:t>
      </w:r>
      <w:r w:rsidR="00DB7ED0">
        <w:rPr>
          <w:noProof/>
        </w:rPr>
        <w:t> </w:t>
      </w:r>
      <w:r w:rsidR="00DB7ED0">
        <w:rPr>
          <w:noProof/>
        </w:rPr>
        <w:t> </w:t>
      </w:r>
      <w:r w:rsidR="00DB7ED0">
        <w:fldChar w:fldCharType="end"/>
      </w:r>
      <w:bookmarkEnd w:id="2"/>
    </w:p>
    <w:p w14:paraId="221104AE" w14:textId="77777777" w:rsidR="002276E4" w:rsidRDefault="002276E4"/>
    <w:p w14:paraId="01ED5E48" w14:textId="77777777" w:rsidR="002276E4" w:rsidRPr="00E25115" w:rsidRDefault="002276E4">
      <w:pPr>
        <w:rPr>
          <w:sz w:val="32"/>
          <w:szCs w:val="32"/>
        </w:rPr>
      </w:pPr>
      <w:r>
        <w:t>Zahlungspflichtiger:</w:t>
      </w:r>
      <w:r>
        <w:tab/>
      </w:r>
      <w:bookmarkStart w:id="3" w:name="Text2"/>
      <w:r w:rsidR="00DB7ED0">
        <w:rPr>
          <w:sz w:val="32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B7ED0">
        <w:rPr>
          <w:sz w:val="32"/>
          <w:szCs w:val="32"/>
        </w:rPr>
        <w:instrText xml:space="preserve"> FORMTEXT </w:instrText>
      </w:r>
      <w:r w:rsidR="00DB7ED0">
        <w:rPr>
          <w:sz w:val="32"/>
          <w:szCs w:val="32"/>
        </w:rPr>
      </w:r>
      <w:r w:rsidR="00DB7ED0">
        <w:rPr>
          <w:sz w:val="32"/>
          <w:szCs w:val="32"/>
        </w:rPr>
        <w:fldChar w:fldCharType="separate"/>
      </w:r>
      <w:r w:rsidR="00DB7ED0">
        <w:rPr>
          <w:noProof/>
          <w:sz w:val="32"/>
          <w:szCs w:val="32"/>
        </w:rPr>
        <w:t> </w:t>
      </w:r>
      <w:r w:rsidR="00DB7ED0">
        <w:rPr>
          <w:noProof/>
          <w:sz w:val="32"/>
          <w:szCs w:val="32"/>
        </w:rPr>
        <w:t> </w:t>
      </w:r>
      <w:r w:rsidR="00DB7ED0">
        <w:rPr>
          <w:noProof/>
          <w:sz w:val="32"/>
          <w:szCs w:val="32"/>
        </w:rPr>
        <w:t> </w:t>
      </w:r>
      <w:r w:rsidR="00DB7ED0">
        <w:rPr>
          <w:noProof/>
          <w:sz w:val="32"/>
          <w:szCs w:val="32"/>
        </w:rPr>
        <w:t> </w:t>
      </w:r>
      <w:r w:rsidR="00DB7ED0">
        <w:rPr>
          <w:noProof/>
          <w:sz w:val="32"/>
          <w:szCs w:val="32"/>
        </w:rPr>
        <w:t> </w:t>
      </w:r>
      <w:r w:rsidR="00DB7ED0">
        <w:rPr>
          <w:sz w:val="32"/>
          <w:szCs w:val="32"/>
        </w:rPr>
        <w:fldChar w:fldCharType="end"/>
      </w:r>
      <w:bookmarkEnd w:id="3"/>
    </w:p>
    <w:p w14:paraId="0A46A62F" w14:textId="77777777" w:rsidR="002276E4" w:rsidRPr="00E25115" w:rsidRDefault="002276E4">
      <w:pPr>
        <w:rPr>
          <w:sz w:val="32"/>
          <w:szCs w:val="32"/>
        </w:rPr>
      </w:pPr>
      <w:r w:rsidRPr="00E25115">
        <w:rPr>
          <w:sz w:val="32"/>
          <w:szCs w:val="32"/>
        </w:rPr>
        <w:tab/>
      </w:r>
      <w:r w:rsidRPr="00E25115">
        <w:rPr>
          <w:sz w:val="32"/>
          <w:szCs w:val="32"/>
        </w:rPr>
        <w:tab/>
      </w:r>
      <w:r w:rsidRPr="00E25115">
        <w:rPr>
          <w:sz w:val="32"/>
          <w:szCs w:val="32"/>
        </w:rPr>
        <w:tab/>
      </w:r>
      <w:bookmarkStart w:id="4" w:name="Text3"/>
      <w:r w:rsidR="00DB7ED0">
        <w:rPr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B7ED0">
        <w:rPr>
          <w:sz w:val="32"/>
          <w:szCs w:val="32"/>
        </w:rPr>
        <w:instrText xml:space="preserve"> FORMTEXT </w:instrText>
      </w:r>
      <w:r w:rsidR="00DB7ED0">
        <w:rPr>
          <w:sz w:val="32"/>
          <w:szCs w:val="32"/>
        </w:rPr>
      </w:r>
      <w:r w:rsidR="00DB7ED0">
        <w:rPr>
          <w:sz w:val="32"/>
          <w:szCs w:val="32"/>
        </w:rPr>
        <w:fldChar w:fldCharType="separate"/>
      </w:r>
      <w:r w:rsidR="00DB7ED0">
        <w:rPr>
          <w:noProof/>
          <w:sz w:val="32"/>
          <w:szCs w:val="32"/>
        </w:rPr>
        <w:t> </w:t>
      </w:r>
      <w:r w:rsidR="00DB7ED0">
        <w:rPr>
          <w:noProof/>
          <w:sz w:val="32"/>
          <w:szCs w:val="32"/>
        </w:rPr>
        <w:t> </w:t>
      </w:r>
      <w:r w:rsidR="00DB7ED0">
        <w:rPr>
          <w:noProof/>
          <w:sz w:val="32"/>
          <w:szCs w:val="32"/>
        </w:rPr>
        <w:t> </w:t>
      </w:r>
      <w:r w:rsidR="00DB7ED0">
        <w:rPr>
          <w:noProof/>
          <w:sz w:val="32"/>
          <w:szCs w:val="32"/>
        </w:rPr>
        <w:t> </w:t>
      </w:r>
      <w:r w:rsidR="00DB7ED0">
        <w:rPr>
          <w:noProof/>
          <w:sz w:val="32"/>
          <w:szCs w:val="32"/>
        </w:rPr>
        <w:t> </w:t>
      </w:r>
      <w:r w:rsidR="00DB7ED0">
        <w:rPr>
          <w:sz w:val="32"/>
          <w:szCs w:val="32"/>
        </w:rPr>
        <w:fldChar w:fldCharType="end"/>
      </w:r>
      <w:bookmarkEnd w:id="4"/>
    </w:p>
    <w:p w14:paraId="53620B21" w14:textId="77777777" w:rsidR="002276E4" w:rsidRDefault="002276E4">
      <w:pPr>
        <w:rPr>
          <w:sz w:val="32"/>
          <w:szCs w:val="32"/>
        </w:rPr>
      </w:pPr>
      <w:r w:rsidRPr="00E25115">
        <w:rPr>
          <w:sz w:val="32"/>
          <w:szCs w:val="32"/>
        </w:rPr>
        <w:tab/>
      </w:r>
      <w:r w:rsidRPr="00E25115">
        <w:rPr>
          <w:sz w:val="32"/>
          <w:szCs w:val="32"/>
        </w:rPr>
        <w:tab/>
      </w:r>
      <w:r w:rsidRPr="00E25115">
        <w:rPr>
          <w:sz w:val="32"/>
          <w:szCs w:val="32"/>
        </w:rPr>
        <w:tab/>
      </w:r>
      <w:bookmarkStart w:id="5" w:name="Text4"/>
      <w:r w:rsidR="00DB7ED0">
        <w:rPr>
          <w:sz w:val="32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B7ED0">
        <w:rPr>
          <w:sz w:val="32"/>
          <w:szCs w:val="32"/>
        </w:rPr>
        <w:instrText xml:space="preserve"> FORMTEXT </w:instrText>
      </w:r>
      <w:r w:rsidR="00DB7ED0">
        <w:rPr>
          <w:sz w:val="32"/>
          <w:szCs w:val="32"/>
        </w:rPr>
      </w:r>
      <w:r w:rsidR="00DB7ED0">
        <w:rPr>
          <w:sz w:val="32"/>
          <w:szCs w:val="32"/>
        </w:rPr>
        <w:fldChar w:fldCharType="separate"/>
      </w:r>
      <w:r w:rsidR="00DB7ED0">
        <w:rPr>
          <w:noProof/>
          <w:sz w:val="32"/>
          <w:szCs w:val="32"/>
        </w:rPr>
        <w:t> </w:t>
      </w:r>
      <w:r w:rsidR="00DB7ED0">
        <w:rPr>
          <w:noProof/>
          <w:sz w:val="32"/>
          <w:szCs w:val="32"/>
        </w:rPr>
        <w:t> </w:t>
      </w:r>
      <w:r w:rsidR="00DB7ED0">
        <w:rPr>
          <w:noProof/>
          <w:sz w:val="32"/>
          <w:szCs w:val="32"/>
        </w:rPr>
        <w:t> </w:t>
      </w:r>
      <w:r w:rsidR="00DB7ED0">
        <w:rPr>
          <w:noProof/>
          <w:sz w:val="32"/>
          <w:szCs w:val="32"/>
        </w:rPr>
        <w:t> </w:t>
      </w:r>
      <w:r w:rsidR="00DB7ED0">
        <w:rPr>
          <w:noProof/>
          <w:sz w:val="32"/>
          <w:szCs w:val="32"/>
        </w:rPr>
        <w:t> </w:t>
      </w:r>
      <w:r w:rsidR="00DB7ED0">
        <w:rPr>
          <w:sz w:val="32"/>
          <w:szCs w:val="32"/>
        </w:rPr>
        <w:fldChar w:fldCharType="end"/>
      </w:r>
      <w:bookmarkEnd w:id="5"/>
    </w:p>
    <w:p w14:paraId="7719C9D2" w14:textId="77777777" w:rsidR="002276E4" w:rsidRDefault="002276E4"/>
    <w:p w14:paraId="33606930" w14:textId="39F6E04D" w:rsidR="002276E4" w:rsidRDefault="002276E4">
      <w:r>
        <w:t>Name Kreditinstitut:</w:t>
      </w:r>
      <w:r>
        <w:tab/>
      </w:r>
      <w:bookmarkStart w:id="6" w:name="Text5"/>
      <w:r w:rsidR="00CE32D5">
        <w:fldChar w:fldCharType="begin">
          <w:ffData>
            <w:name w:val="Text5"/>
            <w:enabled/>
            <w:calcOnExit w:val="0"/>
            <w:textInput/>
          </w:ffData>
        </w:fldChar>
      </w:r>
      <w:r w:rsidR="00CE32D5">
        <w:instrText xml:space="preserve"> FORMTEXT </w:instrText>
      </w:r>
      <w:r w:rsidR="00CE32D5">
        <w:fldChar w:fldCharType="separate"/>
      </w:r>
      <w:r w:rsidR="00CE32D5">
        <w:rPr>
          <w:noProof/>
        </w:rPr>
        <w:t> </w:t>
      </w:r>
      <w:r w:rsidR="00CE32D5">
        <w:rPr>
          <w:noProof/>
        </w:rPr>
        <w:t> </w:t>
      </w:r>
      <w:r w:rsidR="00CE32D5">
        <w:rPr>
          <w:noProof/>
        </w:rPr>
        <w:t> </w:t>
      </w:r>
      <w:r w:rsidR="00CE32D5">
        <w:rPr>
          <w:noProof/>
        </w:rPr>
        <w:t> </w:t>
      </w:r>
      <w:r w:rsidR="00CE32D5">
        <w:rPr>
          <w:noProof/>
        </w:rPr>
        <w:t> </w:t>
      </w:r>
      <w:r w:rsidR="00CE32D5">
        <w:fldChar w:fldCharType="end"/>
      </w:r>
      <w:bookmarkEnd w:id="6"/>
    </w:p>
    <w:p w14:paraId="14B01F7F" w14:textId="77777777" w:rsidR="002276E4" w:rsidRDefault="002276E4"/>
    <w:p w14:paraId="43B5026F" w14:textId="77777777" w:rsidR="002276E4" w:rsidRDefault="002276E4"/>
    <w:p w14:paraId="122B381D" w14:textId="77777777" w:rsidR="002276E4" w:rsidRDefault="002276E4">
      <w:r>
        <w:t>Kontoinhaber:</w:t>
      </w:r>
      <w:r>
        <w:tab/>
      </w:r>
      <w:r>
        <w:tab/>
      </w:r>
      <w:bookmarkStart w:id="7" w:name="Text8"/>
      <w:r w:rsidR="00CE32D5">
        <w:fldChar w:fldCharType="begin">
          <w:ffData>
            <w:name w:val="Text8"/>
            <w:enabled/>
            <w:calcOnExit w:val="0"/>
            <w:textInput/>
          </w:ffData>
        </w:fldChar>
      </w:r>
      <w:r w:rsidR="00CE32D5">
        <w:instrText xml:space="preserve"> FORMTEXT </w:instrText>
      </w:r>
      <w:r w:rsidR="00CE32D5">
        <w:fldChar w:fldCharType="separate"/>
      </w:r>
      <w:r w:rsidR="00CE32D5">
        <w:rPr>
          <w:noProof/>
        </w:rPr>
        <w:t> </w:t>
      </w:r>
      <w:r w:rsidR="00CE32D5">
        <w:rPr>
          <w:noProof/>
        </w:rPr>
        <w:t> </w:t>
      </w:r>
      <w:r w:rsidR="00CE32D5">
        <w:rPr>
          <w:noProof/>
        </w:rPr>
        <w:t> </w:t>
      </w:r>
      <w:r w:rsidR="00CE32D5">
        <w:rPr>
          <w:noProof/>
        </w:rPr>
        <w:t> </w:t>
      </w:r>
      <w:r w:rsidR="00CE32D5">
        <w:rPr>
          <w:noProof/>
        </w:rPr>
        <w:t> </w:t>
      </w:r>
      <w:r w:rsidR="00CE32D5">
        <w:fldChar w:fldCharType="end"/>
      </w:r>
      <w:bookmarkEnd w:id="7"/>
    </w:p>
    <w:p w14:paraId="1F147792" w14:textId="77777777" w:rsidR="002276E4" w:rsidRDefault="002276E4"/>
    <w:p w14:paraId="6F3BD701" w14:textId="77777777" w:rsidR="00E25115" w:rsidRDefault="00E25115">
      <w:pPr>
        <w:rPr>
          <w:sz w:val="36"/>
          <w:szCs w:val="36"/>
        </w:rPr>
      </w:pPr>
      <w:r>
        <w:t>IBAN:</w:t>
      </w:r>
      <w:r>
        <w:tab/>
      </w:r>
      <w:r>
        <w:tab/>
      </w:r>
      <w:r>
        <w:tab/>
      </w:r>
      <w:bookmarkStart w:id="8" w:name="Text9"/>
      <w:r w:rsidR="00244D1F">
        <w:rPr>
          <w:sz w:val="36"/>
          <w:szCs w:val="36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44D1F">
        <w:rPr>
          <w:sz w:val="36"/>
          <w:szCs w:val="36"/>
        </w:rPr>
        <w:instrText xml:space="preserve"> FORMTEXT </w:instrText>
      </w:r>
      <w:r w:rsidR="00244D1F">
        <w:rPr>
          <w:sz w:val="36"/>
          <w:szCs w:val="36"/>
        </w:rPr>
      </w:r>
      <w:r w:rsidR="00244D1F">
        <w:rPr>
          <w:sz w:val="36"/>
          <w:szCs w:val="36"/>
        </w:rPr>
        <w:fldChar w:fldCharType="separate"/>
      </w:r>
      <w:r w:rsidR="00244D1F">
        <w:rPr>
          <w:noProof/>
          <w:sz w:val="36"/>
          <w:szCs w:val="36"/>
        </w:rPr>
        <w:t> </w:t>
      </w:r>
      <w:r w:rsidR="00244D1F">
        <w:rPr>
          <w:noProof/>
          <w:sz w:val="36"/>
          <w:szCs w:val="36"/>
        </w:rPr>
        <w:t> </w:t>
      </w:r>
      <w:r w:rsidR="00244D1F">
        <w:rPr>
          <w:noProof/>
          <w:sz w:val="36"/>
          <w:szCs w:val="36"/>
        </w:rPr>
        <w:t> </w:t>
      </w:r>
      <w:r w:rsidR="00244D1F">
        <w:rPr>
          <w:noProof/>
          <w:sz w:val="36"/>
          <w:szCs w:val="36"/>
        </w:rPr>
        <w:t> </w:t>
      </w:r>
      <w:r w:rsidR="00244D1F">
        <w:rPr>
          <w:noProof/>
          <w:sz w:val="36"/>
          <w:szCs w:val="36"/>
        </w:rPr>
        <w:t> </w:t>
      </w:r>
      <w:r w:rsidR="00244D1F">
        <w:rPr>
          <w:sz w:val="36"/>
          <w:szCs w:val="36"/>
        </w:rPr>
        <w:fldChar w:fldCharType="end"/>
      </w:r>
      <w:bookmarkEnd w:id="8"/>
    </w:p>
    <w:p w14:paraId="65B43FB1" w14:textId="77777777" w:rsidR="00E25115" w:rsidRDefault="00E25115">
      <w:pPr>
        <w:rPr>
          <w:sz w:val="36"/>
          <w:szCs w:val="36"/>
        </w:rPr>
      </w:pPr>
    </w:p>
    <w:p w14:paraId="4EFC4CBB" w14:textId="77777777" w:rsidR="00E25115" w:rsidRDefault="00E25115">
      <w:pPr>
        <w:rPr>
          <w:sz w:val="36"/>
          <w:szCs w:val="36"/>
        </w:rPr>
      </w:pPr>
      <w:r>
        <w:t>BIC:</w:t>
      </w:r>
      <w:r>
        <w:tab/>
      </w:r>
      <w:r>
        <w:tab/>
      </w:r>
      <w:r>
        <w:tab/>
      </w:r>
      <w:bookmarkStart w:id="9" w:name="Text10"/>
      <w:r w:rsidR="00244D1F">
        <w:rPr>
          <w:sz w:val="36"/>
          <w:szCs w:val="36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44D1F">
        <w:rPr>
          <w:sz w:val="36"/>
          <w:szCs w:val="36"/>
        </w:rPr>
        <w:instrText xml:space="preserve"> FORMTEXT </w:instrText>
      </w:r>
      <w:r w:rsidR="00244D1F">
        <w:rPr>
          <w:sz w:val="36"/>
          <w:szCs w:val="36"/>
        </w:rPr>
      </w:r>
      <w:r w:rsidR="00244D1F">
        <w:rPr>
          <w:sz w:val="36"/>
          <w:szCs w:val="36"/>
        </w:rPr>
        <w:fldChar w:fldCharType="separate"/>
      </w:r>
      <w:r w:rsidR="00244D1F">
        <w:rPr>
          <w:noProof/>
          <w:sz w:val="36"/>
          <w:szCs w:val="36"/>
        </w:rPr>
        <w:t> </w:t>
      </w:r>
      <w:r w:rsidR="00244D1F">
        <w:rPr>
          <w:noProof/>
          <w:sz w:val="36"/>
          <w:szCs w:val="36"/>
        </w:rPr>
        <w:t> </w:t>
      </w:r>
      <w:r w:rsidR="00244D1F">
        <w:rPr>
          <w:noProof/>
          <w:sz w:val="36"/>
          <w:szCs w:val="36"/>
        </w:rPr>
        <w:t> </w:t>
      </w:r>
      <w:r w:rsidR="00244D1F">
        <w:rPr>
          <w:noProof/>
          <w:sz w:val="36"/>
          <w:szCs w:val="36"/>
        </w:rPr>
        <w:t> </w:t>
      </w:r>
      <w:r w:rsidR="00244D1F">
        <w:rPr>
          <w:noProof/>
          <w:sz w:val="36"/>
          <w:szCs w:val="36"/>
        </w:rPr>
        <w:t> </w:t>
      </w:r>
      <w:r w:rsidR="00244D1F">
        <w:rPr>
          <w:sz w:val="36"/>
          <w:szCs w:val="36"/>
        </w:rPr>
        <w:fldChar w:fldCharType="end"/>
      </w:r>
      <w:bookmarkEnd w:id="9"/>
    </w:p>
    <w:p w14:paraId="0687CA26" w14:textId="77777777" w:rsidR="00C02B80" w:rsidRDefault="00C02B80">
      <w:pPr>
        <w:rPr>
          <w:sz w:val="36"/>
          <w:szCs w:val="36"/>
        </w:rPr>
      </w:pPr>
    </w:p>
    <w:p w14:paraId="3FC3AAE6" w14:textId="000950CA" w:rsidR="00D321D5" w:rsidRDefault="00E25115" w:rsidP="00D321D5">
      <w:r>
        <w:t>gilt nur für:</w:t>
      </w:r>
      <w:r>
        <w:tab/>
      </w:r>
      <w:r>
        <w:tab/>
      </w:r>
      <w:r w:rsidR="00AD1E88">
        <w:rPr>
          <w:sz w:val="32"/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"/>
      <w:r w:rsidR="00AD1E88">
        <w:rPr>
          <w:sz w:val="32"/>
          <w:szCs w:val="32"/>
        </w:rPr>
        <w:instrText xml:space="preserve"> FORMCHECKBOX </w:instrText>
      </w:r>
      <w:r w:rsidR="00457494">
        <w:rPr>
          <w:sz w:val="32"/>
          <w:szCs w:val="32"/>
        </w:rPr>
      </w:r>
      <w:r w:rsidR="00457494">
        <w:rPr>
          <w:sz w:val="32"/>
          <w:szCs w:val="32"/>
        </w:rPr>
        <w:fldChar w:fldCharType="separate"/>
      </w:r>
      <w:r w:rsidR="00AD1E88">
        <w:rPr>
          <w:sz w:val="32"/>
          <w:szCs w:val="32"/>
        </w:rPr>
        <w:fldChar w:fldCharType="end"/>
      </w:r>
      <w:bookmarkEnd w:id="10"/>
      <w:r>
        <w:rPr>
          <w:sz w:val="32"/>
          <w:szCs w:val="32"/>
        </w:rPr>
        <w:t xml:space="preserve"> </w:t>
      </w:r>
      <w:r w:rsidR="00AD1E88">
        <w:t xml:space="preserve">Grundsteuer </w:t>
      </w:r>
      <w:r w:rsidR="00D321D5">
        <w:tab/>
      </w:r>
      <w:r w:rsidR="00D321D5">
        <w:tab/>
      </w:r>
      <w:r w:rsidR="00D321D5">
        <w:rPr>
          <w:sz w:val="32"/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321D5">
        <w:rPr>
          <w:sz w:val="32"/>
          <w:szCs w:val="32"/>
        </w:rPr>
        <w:instrText xml:space="preserve"> FORMCHECKBOX </w:instrText>
      </w:r>
      <w:r w:rsidR="00457494">
        <w:rPr>
          <w:sz w:val="32"/>
          <w:szCs w:val="32"/>
        </w:rPr>
      </w:r>
      <w:r w:rsidR="00457494">
        <w:rPr>
          <w:sz w:val="32"/>
          <w:szCs w:val="32"/>
        </w:rPr>
        <w:fldChar w:fldCharType="separate"/>
      </w:r>
      <w:r w:rsidR="00D321D5">
        <w:rPr>
          <w:sz w:val="32"/>
          <w:szCs w:val="32"/>
        </w:rPr>
        <w:fldChar w:fldCharType="end"/>
      </w:r>
      <w:r w:rsidR="00D321D5">
        <w:rPr>
          <w:sz w:val="32"/>
          <w:szCs w:val="32"/>
        </w:rPr>
        <w:t xml:space="preserve"> </w:t>
      </w:r>
      <w:r w:rsidR="00D321D5">
        <w:t>Wasser- u. Kanalgebühren</w:t>
      </w:r>
    </w:p>
    <w:p w14:paraId="50801112" w14:textId="006CF29C" w:rsidR="00D321D5" w:rsidRDefault="00D321D5" w:rsidP="00D321D5">
      <w:pPr>
        <w:ind w:left="1416" w:firstLine="708"/>
        <w:rPr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32"/>
          <w:szCs w:val="32"/>
        </w:rPr>
        <w:instrText xml:space="preserve"> FORMCHECKBOX </w:instrText>
      </w:r>
      <w:r w:rsidR="00457494">
        <w:rPr>
          <w:sz w:val="32"/>
          <w:szCs w:val="32"/>
        </w:rPr>
      </w:r>
      <w:r w:rsidR="00457494"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 w:rsidRPr="00AD1E88">
        <w:t>Gewerbesteuer</w:t>
      </w:r>
      <w:r>
        <w:tab/>
      </w:r>
      <w:r>
        <w:tab/>
      </w:r>
      <w:r>
        <w:rPr>
          <w:sz w:val="32"/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32"/>
          <w:szCs w:val="32"/>
        </w:rPr>
        <w:instrText xml:space="preserve"> FORMCHECKBOX </w:instrText>
      </w:r>
      <w:r w:rsidR="00457494">
        <w:rPr>
          <w:sz w:val="32"/>
          <w:szCs w:val="32"/>
        </w:rPr>
      </w:r>
      <w:r w:rsidR="00457494"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>
        <w:t xml:space="preserve">Hundesteuer </w:t>
      </w:r>
    </w:p>
    <w:p w14:paraId="7E2DBD1B" w14:textId="6EA3F801" w:rsidR="00D321D5" w:rsidRDefault="00D321D5" w:rsidP="00D321D5">
      <w:pPr>
        <w:ind w:left="1416" w:firstLine="708"/>
      </w:pPr>
      <w:r>
        <w:rPr>
          <w:sz w:val="32"/>
          <w:szCs w:val="3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sz w:val="32"/>
          <w:szCs w:val="32"/>
        </w:rPr>
        <w:instrText xml:space="preserve"> FORMCHECKBOX </w:instrText>
      </w:r>
      <w:r w:rsidR="00457494">
        <w:rPr>
          <w:sz w:val="32"/>
          <w:szCs w:val="32"/>
        </w:rPr>
      </w:r>
      <w:r w:rsidR="00457494"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 w:rsidRPr="00AD1E88">
        <w:t>Pacht</w:t>
      </w:r>
      <w:r>
        <w:tab/>
      </w:r>
      <w:r>
        <w:tab/>
      </w:r>
      <w:r>
        <w:tab/>
      </w:r>
      <w:r>
        <w:rPr>
          <w:sz w:val="32"/>
          <w:szCs w:val="3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sz w:val="32"/>
          <w:szCs w:val="32"/>
        </w:rPr>
        <w:instrText xml:space="preserve"> FORMCHECKBOX </w:instrText>
      </w:r>
      <w:r w:rsidR="00457494">
        <w:rPr>
          <w:sz w:val="32"/>
          <w:szCs w:val="32"/>
        </w:rPr>
      </w:r>
      <w:r w:rsidR="00457494"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>
        <w:t>Fäkalschlammentsorgung</w:t>
      </w:r>
    </w:p>
    <w:p w14:paraId="12433AF2" w14:textId="236E21BD" w:rsidR="00D321D5" w:rsidRPr="00D321D5" w:rsidRDefault="00D321D5" w:rsidP="00D321D5">
      <w:pPr>
        <w:ind w:left="1416" w:firstLine="708"/>
      </w:pPr>
      <w:r>
        <w:rPr>
          <w:sz w:val="32"/>
          <w:szCs w:val="3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sz w:val="32"/>
          <w:szCs w:val="32"/>
        </w:rPr>
        <w:instrText xml:space="preserve"> FORMCHECKBOX </w:instrText>
      </w:r>
      <w:r w:rsidR="00457494">
        <w:rPr>
          <w:sz w:val="32"/>
          <w:szCs w:val="32"/>
        </w:rPr>
      </w:r>
      <w:r w:rsidR="00457494"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 w:rsidRPr="00D321D5">
        <w:t>Mittagsbetreuung</w:t>
      </w:r>
      <w:r>
        <w:tab/>
      </w:r>
      <w:r>
        <w:rPr>
          <w:sz w:val="32"/>
          <w:szCs w:val="3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sz w:val="32"/>
          <w:szCs w:val="32"/>
        </w:rPr>
        <w:instrText xml:space="preserve"> FORMCHECKBOX </w:instrText>
      </w:r>
      <w:r w:rsidR="00457494">
        <w:rPr>
          <w:sz w:val="32"/>
          <w:szCs w:val="32"/>
        </w:rPr>
      </w:r>
      <w:r w:rsidR="00457494"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>
        <w:t>Auskunftsgebühren Melderegister</w:t>
      </w:r>
    </w:p>
    <w:p w14:paraId="2F898591" w14:textId="38392291" w:rsidR="00D321D5" w:rsidRPr="00D321D5" w:rsidRDefault="00D321D5" w:rsidP="00D321D5">
      <w:pPr>
        <w:ind w:left="1416" w:firstLine="708"/>
      </w:pPr>
    </w:p>
    <w:p w14:paraId="60F8F7AB" w14:textId="322D0A6F" w:rsidR="00D321D5" w:rsidRPr="00D321D5" w:rsidRDefault="00D321D5" w:rsidP="00AD1E88">
      <w:pPr>
        <w:ind w:left="1416" w:firstLine="708"/>
      </w:pPr>
    </w:p>
    <w:p w14:paraId="42364A52" w14:textId="77777777" w:rsidR="00C02B80" w:rsidRDefault="00C02B80"/>
    <w:p w14:paraId="37CE015C" w14:textId="77777777" w:rsidR="00DB7ED0" w:rsidRDefault="00DB7ED0"/>
    <w:p w14:paraId="0B304185" w14:textId="3906B87A" w:rsidR="00E25115" w:rsidRDefault="00E25115">
      <w:pPr>
        <w:rPr>
          <w:sz w:val="36"/>
          <w:szCs w:val="36"/>
        </w:rPr>
      </w:pPr>
    </w:p>
    <w:p w14:paraId="554E4430" w14:textId="77777777" w:rsidR="00DB7ED0" w:rsidRDefault="00DB7ED0">
      <w:pPr>
        <w:rPr>
          <w:sz w:val="36"/>
          <w:szCs w:val="36"/>
        </w:rPr>
      </w:pPr>
      <w:r>
        <w:rPr>
          <w:sz w:val="36"/>
          <w:szCs w:val="36"/>
        </w:rPr>
        <w:t>_____________________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______________________</w:t>
      </w:r>
    </w:p>
    <w:p w14:paraId="68E28163" w14:textId="1CC0CF39" w:rsidR="00E25115" w:rsidRPr="00E25115" w:rsidRDefault="00DB7ED0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Unterschrift(en) Kontoinhaber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25115" w:rsidRPr="00E25115" w:rsidSect="00DB7ED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80"/>
    <w:rsid w:val="00004B53"/>
    <w:rsid w:val="0001051C"/>
    <w:rsid w:val="00012F1C"/>
    <w:rsid w:val="00014B9F"/>
    <w:rsid w:val="000563AE"/>
    <w:rsid w:val="000659BA"/>
    <w:rsid w:val="00066FE7"/>
    <w:rsid w:val="0008417F"/>
    <w:rsid w:val="000B66E3"/>
    <w:rsid w:val="000C6E28"/>
    <w:rsid w:val="00100DB8"/>
    <w:rsid w:val="00121420"/>
    <w:rsid w:val="001334F4"/>
    <w:rsid w:val="00147A2E"/>
    <w:rsid w:val="00180174"/>
    <w:rsid w:val="00185F26"/>
    <w:rsid w:val="001B3750"/>
    <w:rsid w:val="001C10D4"/>
    <w:rsid w:val="001C427E"/>
    <w:rsid w:val="001C577A"/>
    <w:rsid w:val="001F302D"/>
    <w:rsid w:val="001F50E3"/>
    <w:rsid w:val="002276E4"/>
    <w:rsid w:val="00244D1F"/>
    <w:rsid w:val="00246FFB"/>
    <w:rsid w:val="00263924"/>
    <w:rsid w:val="00290DE3"/>
    <w:rsid w:val="0029118B"/>
    <w:rsid w:val="002B25AA"/>
    <w:rsid w:val="002B4322"/>
    <w:rsid w:val="002C6130"/>
    <w:rsid w:val="002D1126"/>
    <w:rsid w:val="00303BAC"/>
    <w:rsid w:val="00312B6B"/>
    <w:rsid w:val="00313250"/>
    <w:rsid w:val="0032368F"/>
    <w:rsid w:val="00346EDE"/>
    <w:rsid w:val="0034714A"/>
    <w:rsid w:val="00373E95"/>
    <w:rsid w:val="00400FF8"/>
    <w:rsid w:val="00433179"/>
    <w:rsid w:val="00433836"/>
    <w:rsid w:val="00444D3D"/>
    <w:rsid w:val="00457494"/>
    <w:rsid w:val="004710D8"/>
    <w:rsid w:val="004917EF"/>
    <w:rsid w:val="004A3316"/>
    <w:rsid w:val="004B1C76"/>
    <w:rsid w:val="00502CC8"/>
    <w:rsid w:val="00506974"/>
    <w:rsid w:val="005208DA"/>
    <w:rsid w:val="00521254"/>
    <w:rsid w:val="0052679B"/>
    <w:rsid w:val="005306D5"/>
    <w:rsid w:val="00550E35"/>
    <w:rsid w:val="00551329"/>
    <w:rsid w:val="00570E9F"/>
    <w:rsid w:val="00584C25"/>
    <w:rsid w:val="005D3165"/>
    <w:rsid w:val="00604352"/>
    <w:rsid w:val="006252C6"/>
    <w:rsid w:val="00677D63"/>
    <w:rsid w:val="00687AFF"/>
    <w:rsid w:val="006B36B6"/>
    <w:rsid w:val="007306EC"/>
    <w:rsid w:val="00732432"/>
    <w:rsid w:val="00746678"/>
    <w:rsid w:val="007562FD"/>
    <w:rsid w:val="00792F99"/>
    <w:rsid w:val="007C5BBB"/>
    <w:rsid w:val="007E4656"/>
    <w:rsid w:val="00805F72"/>
    <w:rsid w:val="00815325"/>
    <w:rsid w:val="00866B0C"/>
    <w:rsid w:val="008748C2"/>
    <w:rsid w:val="008B12F0"/>
    <w:rsid w:val="008C0119"/>
    <w:rsid w:val="008D04AB"/>
    <w:rsid w:val="008F0091"/>
    <w:rsid w:val="00923355"/>
    <w:rsid w:val="00927263"/>
    <w:rsid w:val="00930F36"/>
    <w:rsid w:val="009355A6"/>
    <w:rsid w:val="00956CE9"/>
    <w:rsid w:val="009820DA"/>
    <w:rsid w:val="00983ECA"/>
    <w:rsid w:val="0099723F"/>
    <w:rsid w:val="009A3597"/>
    <w:rsid w:val="009C0ED6"/>
    <w:rsid w:val="009C7123"/>
    <w:rsid w:val="009F61F9"/>
    <w:rsid w:val="00A3043F"/>
    <w:rsid w:val="00A326BE"/>
    <w:rsid w:val="00A35387"/>
    <w:rsid w:val="00A522EA"/>
    <w:rsid w:val="00A56D29"/>
    <w:rsid w:val="00A6052E"/>
    <w:rsid w:val="00A95F63"/>
    <w:rsid w:val="00AB2BE5"/>
    <w:rsid w:val="00AD1E88"/>
    <w:rsid w:val="00AE3A3E"/>
    <w:rsid w:val="00B1135B"/>
    <w:rsid w:val="00B256CD"/>
    <w:rsid w:val="00C02B80"/>
    <w:rsid w:val="00C04402"/>
    <w:rsid w:val="00C3792A"/>
    <w:rsid w:val="00C6073A"/>
    <w:rsid w:val="00C823A1"/>
    <w:rsid w:val="00C946AB"/>
    <w:rsid w:val="00CE32D5"/>
    <w:rsid w:val="00CE3F87"/>
    <w:rsid w:val="00D168C9"/>
    <w:rsid w:val="00D321D5"/>
    <w:rsid w:val="00D36D78"/>
    <w:rsid w:val="00D42DD8"/>
    <w:rsid w:val="00D54473"/>
    <w:rsid w:val="00D627F0"/>
    <w:rsid w:val="00D66ACB"/>
    <w:rsid w:val="00D765F7"/>
    <w:rsid w:val="00DA471C"/>
    <w:rsid w:val="00DA70F1"/>
    <w:rsid w:val="00DB7322"/>
    <w:rsid w:val="00DB7ED0"/>
    <w:rsid w:val="00DE665B"/>
    <w:rsid w:val="00DE7185"/>
    <w:rsid w:val="00E127E2"/>
    <w:rsid w:val="00E25115"/>
    <w:rsid w:val="00E3532A"/>
    <w:rsid w:val="00E549C1"/>
    <w:rsid w:val="00E67150"/>
    <w:rsid w:val="00E87217"/>
    <w:rsid w:val="00ED1FCE"/>
    <w:rsid w:val="00EE026C"/>
    <w:rsid w:val="00EF3020"/>
    <w:rsid w:val="00F900D8"/>
    <w:rsid w:val="00FB245A"/>
    <w:rsid w:val="00FD0298"/>
    <w:rsid w:val="00FF3122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5D1FE"/>
  <w15:chartTrackingRefBased/>
  <w15:docId w15:val="{231A5819-222C-430A-A75B-537B972B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VG\Vorlagen\Kasse\Lastschriftmand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Lastschriftmandat</Template>
  <TotalTime>0</TotalTime>
  <Pages>1</Pages>
  <Words>180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Verwaltungsgemeinschaft Oberpöring</vt:lpstr>
    </vt:vector>
  </TitlesOfParts>
  <Company>Oberpöring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Verwaltungsgemeinschaft Oberpöring</dc:title>
  <dc:subject/>
  <dc:creator>Kapfinger, VG Oberpöring</dc:creator>
  <cp:keywords/>
  <dc:description/>
  <cp:lastModifiedBy>Mittermeier, VG Oberpöring</cp:lastModifiedBy>
  <cp:revision>2</cp:revision>
  <cp:lastPrinted>2025-05-14T09:20:00Z</cp:lastPrinted>
  <dcterms:created xsi:type="dcterms:W3CDTF">2025-05-14T10:01:00Z</dcterms:created>
  <dcterms:modified xsi:type="dcterms:W3CDTF">2025-05-14T10:01:00Z</dcterms:modified>
</cp:coreProperties>
</file>